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DD" w:rsidRDefault="008E43DD" w:rsidP="00BC7EBD">
      <w:pPr>
        <w:spacing w:after="0" w:line="240" w:lineRule="auto"/>
        <w:jc w:val="center"/>
      </w:pPr>
      <w:r>
        <w:t xml:space="preserve">                                                                                         Председателю комитета </w:t>
      </w:r>
    </w:p>
    <w:p w:rsidR="008E43DD" w:rsidRDefault="008E43DD" w:rsidP="00BC7EBD">
      <w:pPr>
        <w:spacing w:after="0" w:line="240" w:lineRule="auto"/>
        <w:jc w:val="center"/>
      </w:pPr>
      <w:r>
        <w:t xml:space="preserve">                                                                                          по  образованию и делам                      </w:t>
      </w:r>
    </w:p>
    <w:p w:rsidR="008E43DD" w:rsidRDefault="008E43DD" w:rsidP="00BC7EBD">
      <w:pPr>
        <w:tabs>
          <w:tab w:val="center" w:pos="4819"/>
          <w:tab w:val="left" w:pos="6463"/>
        </w:tabs>
        <w:spacing w:after="0" w:line="240" w:lineRule="auto"/>
      </w:pPr>
      <w:r>
        <w:tab/>
      </w:r>
      <w:r>
        <w:tab/>
        <w:t>молодежи администрации</w:t>
      </w:r>
    </w:p>
    <w:p w:rsidR="008E43DD" w:rsidRDefault="008E43DD" w:rsidP="00BC7EBD">
      <w:pPr>
        <w:spacing w:after="0" w:line="240" w:lineRule="auto"/>
        <w:jc w:val="center"/>
      </w:pPr>
      <w:r>
        <w:t xml:space="preserve">                                                                                       Кулундинского района </w:t>
      </w:r>
    </w:p>
    <w:p w:rsidR="008E43DD" w:rsidRDefault="008E43DD" w:rsidP="00BC7EBD">
      <w:pPr>
        <w:tabs>
          <w:tab w:val="left" w:pos="5743"/>
        </w:tabs>
        <w:spacing w:after="0" w:line="240" w:lineRule="auto"/>
      </w:pPr>
      <w:r>
        <w:tab/>
        <w:t xml:space="preserve">           Грылевой А.В.</w:t>
      </w:r>
    </w:p>
    <w:p w:rsidR="008E43DD" w:rsidRDefault="008E43DD" w:rsidP="00BC7EBD">
      <w:pPr>
        <w:tabs>
          <w:tab w:val="left" w:pos="5743"/>
        </w:tabs>
        <w:spacing w:after="0" w:line="240" w:lineRule="auto"/>
      </w:pPr>
      <w:r>
        <w:t xml:space="preserve">                                                                                            от ____________________</w:t>
      </w:r>
    </w:p>
    <w:p w:rsidR="008E43DD" w:rsidRDefault="008E43DD" w:rsidP="00BC7EBD">
      <w:pPr>
        <w:tabs>
          <w:tab w:val="left" w:pos="5760"/>
        </w:tabs>
        <w:spacing w:after="0" w:line="240" w:lineRule="auto"/>
      </w:pPr>
      <w:r>
        <w:tab/>
        <w:t xml:space="preserve">              ____________________</w:t>
      </w:r>
      <w:r>
        <w:tab/>
        <w:t xml:space="preserve">          проживающей (его)</w:t>
      </w:r>
    </w:p>
    <w:p w:rsidR="008E43DD" w:rsidRDefault="008E43DD" w:rsidP="00BC7EBD">
      <w:pPr>
        <w:tabs>
          <w:tab w:val="left" w:pos="5760"/>
        </w:tabs>
        <w:spacing w:after="0" w:line="240" w:lineRule="auto"/>
      </w:pPr>
      <w:r>
        <w:t xml:space="preserve">                                                                                            по адресу  _____________</w:t>
      </w:r>
    </w:p>
    <w:p w:rsidR="008E43DD" w:rsidRDefault="008E43DD" w:rsidP="00BC7EBD">
      <w:pPr>
        <w:tabs>
          <w:tab w:val="left" w:pos="6480"/>
        </w:tabs>
        <w:spacing w:after="0" w:line="240" w:lineRule="auto"/>
      </w:pPr>
      <w:r>
        <w:tab/>
        <w:t>______________________</w:t>
      </w:r>
    </w:p>
    <w:p w:rsidR="008E43DD" w:rsidRDefault="008E43DD" w:rsidP="00BC7EBD">
      <w:pPr>
        <w:tabs>
          <w:tab w:val="left" w:pos="6480"/>
        </w:tabs>
        <w:spacing w:after="0" w:line="240" w:lineRule="auto"/>
      </w:pPr>
      <w:r>
        <w:tab/>
        <w:t>______________________</w:t>
      </w:r>
    </w:p>
    <w:p w:rsidR="008E43DD" w:rsidRPr="00BC7EBD" w:rsidRDefault="008E43DD" w:rsidP="00BC7EBD">
      <w:pPr>
        <w:tabs>
          <w:tab w:val="left" w:pos="5760"/>
          <w:tab w:val="left" w:pos="6480"/>
        </w:tabs>
        <w:spacing w:after="0" w:line="240" w:lineRule="auto"/>
      </w:pPr>
      <w:r>
        <w:tab/>
      </w:r>
      <w:r>
        <w:tab/>
        <w:t>______________________</w:t>
      </w:r>
    </w:p>
    <w:p w:rsidR="008E43DD" w:rsidRDefault="008E43DD" w:rsidP="00BC7EBD">
      <w:pPr>
        <w:tabs>
          <w:tab w:val="left" w:pos="6480"/>
        </w:tabs>
        <w:spacing w:after="0" w:line="240" w:lineRule="auto"/>
      </w:pPr>
      <w:r>
        <w:tab/>
        <w:t>ОУ___________________</w:t>
      </w:r>
    </w:p>
    <w:p w:rsidR="008E43DD" w:rsidRDefault="008E43DD" w:rsidP="003B3861"/>
    <w:p w:rsidR="008E43DD" w:rsidRDefault="008E43DD" w:rsidP="003B3861">
      <w:pPr>
        <w:tabs>
          <w:tab w:val="left" w:pos="3382"/>
        </w:tabs>
      </w:pPr>
      <w:r>
        <w:tab/>
        <w:t>заявление.</w:t>
      </w:r>
    </w:p>
    <w:p w:rsidR="008E43DD" w:rsidRDefault="008E43DD" w:rsidP="003B3861">
      <w:pPr>
        <w:pBdr>
          <w:bottom w:val="single" w:sz="12" w:space="1" w:color="auto"/>
        </w:pBdr>
        <w:tabs>
          <w:tab w:val="left" w:pos="3382"/>
        </w:tabs>
        <w:spacing w:after="0"/>
        <w:jc w:val="both"/>
      </w:pPr>
      <w:r>
        <w:t>В соответствии с ч.1 ст.67 ФЗ «Об образовании в Российской Федерации» прошу Вас разрешить прием в школу мою дочь (моего сына) ______________</w:t>
      </w:r>
    </w:p>
    <w:p w:rsidR="008E43DD" w:rsidRDefault="008E43DD" w:rsidP="003B3861">
      <w:pPr>
        <w:pBdr>
          <w:bottom w:val="single" w:sz="12" w:space="1" w:color="auto"/>
        </w:pBdr>
        <w:tabs>
          <w:tab w:val="left" w:pos="3382"/>
        </w:tabs>
        <w:spacing w:after="0"/>
        <w:jc w:val="right"/>
      </w:pPr>
    </w:p>
    <w:p w:rsidR="008E43DD" w:rsidRDefault="008E43DD" w:rsidP="003B3861">
      <w:pPr>
        <w:tabs>
          <w:tab w:val="left" w:pos="7552"/>
        </w:tabs>
        <w:spacing w:after="0"/>
        <w:jc w:val="both"/>
      </w:pPr>
      <w:r>
        <w:tab/>
      </w:r>
      <w:r>
        <w:rPr>
          <w:sz w:val="18"/>
        </w:rPr>
        <w:t>года рождения</w:t>
      </w:r>
    </w:p>
    <w:p w:rsidR="008E43DD" w:rsidRDefault="008E43DD" w:rsidP="003B3861">
      <w:pPr>
        <w:tabs>
          <w:tab w:val="left" w:pos="3382"/>
        </w:tabs>
        <w:jc w:val="both"/>
      </w:pPr>
      <w:r>
        <w:t>не  достигнувшую (его) на 01.09.2014 года 6 лет и 6 месяцев, в связи с тем, что функции учредителя образовательного учреждения исполняете Вы.</w:t>
      </w:r>
    </w:p>
    <w:p w:rsidR="008E43DD" w:rsidRDefault="008E43DD" w:rsidP="0086281C">
      <w:pPr>
        <w:tabs>
          <w:tab w:val="left" w:pos="3818"/>
        </w:tabs>
        <w:jc w:val="both"/>
      </w:pPr>
    </w:p>
    <w:p w:rsidR="008E43DD" w:rsidRDefault="008E43DD" w:rsidP="0086281C">
      <w:pPr>
        <w:tabs>
          <w:tab w:val="left" w:pos="5877"/>
        </w:tabs>
      </w:pPr>
      <w:r>
        <w:tab/>
        <w:t xml:space="preserve">«___»  _________    </w:t>
      </w:r>
      <w:bookmarkStart w:id="0" w:name="_GoBack"/>
      <w:bookmarkEnd w:id="0"/>
      <w:r>
        <w:t xml:space="preserve"> 20     г</w:t>
      </w:r>
    </w:p>
    <w:p w:rsidR="008E43DD" w:rsidRPr="0086281C" w:rsidRDefault="008E43DD" w:rsidP="0086281C">
      <w:pPr>
        <w:tabs>
          <w:tab w:val="left" w:pos="5877"/>
        </w:tabs>
      </w:pPr>
      <w:r>
        <w:t xml:space="preserve">                                                                                     _____________( __________)</w:t>
      </w:r>
    </w:p>
    <w:sectPr w:rsidR="008E43DD" w:rsidRPr="0086281C" w:rsidSect="0047777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2A"/>
    <w:rsid w:val="00017B29"/>
    <w:rsid w:val="00072BE5"/>
    <w:rsid w:val="00197DA6"/>
    <w:rsid w:val="00280F61"/>
    <w:rsid w:val="002B4B28"/>
    <w:rsid w:val="002B6015"/>
    <w:rsid w:val="00316990"/>
    <w:rsid w:val="0034582E"/>
    <w:rsid w:val="003B3861"/>
    <w:rsid w:val="003B437C"/>
    <w:rsid w:val="003F02E4"/>
    <w:rsid w:val="004221D2"/>
    <w:rsid w:val="00433647"/>
    <w:rsid w:val="0045562A"/>
    <w:rsid w:val="0046297F"/>
    <w:rsid w:val="0047777A"/>
    <w:rsid w:val="00492FA1"/>
    <w:rsid w:val="004A17AD"/>
    <w:rsid w:val="004B6290"/>
    <w:rsid w:val="004C3ED0"/>
    <w:rsid w:val="004C54EA"/>
    <w:rsid w:val="0050018A"/>
    <w:rsid w:val="00585F2A"/>
    <w:rsid w:val="0069071A"/>
    <w:rsid w:val="00710E56"/>
    <w:rsid w:val="0071154F"/>
    <w:rsid w:val="007619DA"/>
    <w:rsid w:val="007A1698"/>
    <w:rsid w:val="007A7BE4"/>
    <w:rsid w:val="007B0A27"/>
    <w:rsid w:val="007C7E73"/>
    <w:rsid w:val="0086281C"/>
    <w:rsid w:val="008A30B6"/>
    <w:rsid w:val="008E43DD"/>
    <w:rsid w:val="008E5F16"/>
    <w:rsid w:val="00960A7D"/>
    <w:rsid w:val="00A27724"/>
    <w:rsid w:val="00A37626"/>
    <w:rsid w:val="00A77B71"/>
    <w:rsid w:val="00AE1A79"/>
    <w:rsid w:val="00B006AD"/>
    <w:rsid w:val="00B241DB"/>
    <w:rsid w:val="00B97373"/>
    <w:rsid w:val="00BB203E"/>
    <w:rsid w:val="00BC106F"/>
    <w:rsid w:val="00BC7EBD"/>
    <w:rsid w:val="00C0075C"/>
    <w:rsid w:val="00C15DDB"/>
    <w:rsid w:val="00C41842"/>
    <w:rsid w:val="00C87C9F"/>
    <w:rsid w:val="00D1410B"/>
    <w:rsid w:val="00DC0A87"/>
    <w:rsid w:val="00DE3DA6"/>
    <w:rsid w:val="00E11F5B"/>
    <w:rsid w:val="00EA366D"/>
    <w:rsid w:val="00ED56CB"/>
    <w:rsid w:val="00F2292C"/>
    <w:rsid w:val="00F33431"/>
    <w:rsid w:val="00F468CC"/>
    <w:rsid w:val="00FC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1A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187</Words>
  <Characters>1070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Центр занятости</cp:lastModifiedBy>
  <cp:revision>3</cp:revision>
  <cp:lastPrinted>2014-08-11T07:47:00Z</cp:lastPrinted>
  <dcterms:created xsi:type="dcterms:W3CDTF">2014-08-11T07:22:00Z</dcterms:created>
  <dcterms:modified xsi:type="dcterms:W3CDTF">2014-12-08T09:54:00Z</dcterms:modified>
</cp:coreProperties>
</file>