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AC" w:rsidRDefault="00376BAC" w:rsidP="00944DF3">
      <w:pPr>
        <w:spacing w:after="0" w:line="240" w:lineRule="auto"/>
        <w:ind w:firstLine="560"/>
        <w:contextualSpacing/>
        <w:rPr>
          <w:szCs w:val="28"/>
        </w:rPr>
      </w:pPr>
      <w:r>
        <w:t xml:space="preserve">                                  </w:t>
      </w:r>
      <w:r>
        <w:rPr>
          <w:szCs w:val="28"/>
        </w:rPr>
        <w:t>О</w:t>
      </w:r>
      <w:r w:rsidRPr="00223360">
        <w:rPr>
          <w:szCs w:val="28"/>
        </w:rPr>
        <w:t xml:space="preserve"> результатах проверки по теме</w:t>
      </w:r>
    </w:p>
    <w:p w:rsidR="00376BAC" w:rsidRDefault="00376BAC" w:rsidP="00944DF3">
      <w:pPr>
        <w:spacing w:after="0" w:line="240" w:lineRule="auto"/>
        <w:ind w:firstLine="560"/>
        <w:contextualSpacing/>
        <w:jc w:val="center"/>
        <w:rPr>
          <w:bCs/>
          <w:szCs w:val="28"/>
        </w:rPr>
      </w:pPr>
      <w:r w:rsidRPr="00272679">
        <w:rPr>
          <w:szCs w:val="28"/>
        </w:rPr>
        <w:t>«К</w:t>
      </w:r>
      <w:r w:rsidRPr="00272679">
        <w:rPr>
          <w:bCs/>
          <w:szCs w:val="28"/>
        </w:rPr>
        <w:t>онтроль организации и проведения летних каникул в МБОУ района»</w:t>
      </w:r>
    </w:p>
    <w:p w:rsidR="00376BAC" w:rsidRPr="00272679" w:rsidRDefault="00376BAC" w:rsidP="00944DF3">
      <w:pPr>
        <w:spacing w:after="0" w:line="240" w:lineRule="auto"/>
        <w:ind w:firstLine="560"/>
        <w:contextualSpacing/>
        <w:jc w:val="center"/>
        <w:rPr>
          <w:szCs w:val="28"/>
        </w:rPr>
      </w:pPr>
    </w:p>
    <w:p w:rsidR="00376BAC" w:rsidRPr="00CC1E3A" w:rsidRDefault="00376BAC" w:rsidP="00944DF3">
      <w:pPr>
        <w:spacing w:after="0" w:line="240" w:lineRule="auto"/>
        <w:ind w:firstLine="560"/>
        <w:contextualSpacing/>
        <w:jc w:val="both"/>
        <w:rPr>
          <w:szCs w:val="28"/>
          <w:lang w:eastAsia="en-US"/>
        </w:rPr>
      </w:pPr>
      <w:r>
        <w:rPr>
          <w:b/>
        </w:rPr>
        <w:t xml:space="preserve">    </w:t>
      </w:r>
      <w:r w:rsidRPr="00272679">
        <w:t>В</w:t>
      </w:r>
      <w:r>
        <w:t xml:space="preserve"> июне </w:t>
      </w:r>
      <w:r w:rsidRPr="00223360">
        <w:t>- август</w:t>
      </w:r>
      <w:r>
        <w:t>е</w:t>
      </w:r>
      <w:r w:rsidRPr="00223360">
        <w:t xml:space="preserve"> 2014</w:t>
      </w:r>
      <w:r>
        <w:t xml:space="preserve"> года</w:t>
      </w:r>
      <w:r w:rsidRPr="00272679">
        <w:t xml:space="preserve"> </w:t>
      </w:r>
      <w:r>
        <w:t>комитетом по образованию и делам молодежи проведены плановые выездные проверки</w:t>
      </w:r>
      <w:r w:rsidRPr="00223360">
        <w:t xml:space="preserve"> МБОУ  Кулундинская СОШ №</w:t>
      </w:r>
      <w:r>
        <w:t xml:space="preserve"> </w:t>
      </w:r>
      <w:r w:rsidRPr="00223360">
        <w:t>1,</w:t>
      </w:r>
      <w:r>
        <w:t xml:space="preserve"> </w:t>
      </w:r>
      <w:r w:rsidRPr="00223360">
        <w:t>КСОШ №</w:t>
      </w:r>
      <w:r>
        <w:t xml:space="preserve"> </w:t>
      </w:r>
      <w:r w:rsidRPr="00223360">
        <w:t xml:space="preserve">2, </w:t>
      </w:r>
      <w:r>
        <w:t>«</w:t>
      </w:r>
      <w:r w:rsidRPr="00223360">
        <w:t>Кулундинская СОШ №</w:t>
      </w:r>
      <w:r>
        <w:t xml:space="preserve"> </w:t>
      </w:r>
      <w:r w:rsidRPr="00223360">
        <w:t>3</w:t>
      </w:r>
      <w:r>
        <w:t>»</w:t>
      </w:r>
      <w:r w:rsidRPr="00223360">
        <w:t>, КСОШ№</w:t>
      </w:r>
      <w:r>
        <w:t xml:space="preserve"> </w:t>
      </w:r>
      <w:r w:rsidRPr="00223360">
        <w:t>4, КСОШ №</w:t>
      </w:r>
      <w:r>
        <w:t xml:space="preserve"> </w:t>
      </w:r>
      <w:r w:rsidRPr="00223360">
        <w:t xml:space="preserve">5, Октябрьская СОШ, Виноградовская ООШ, </w:t>
      </w:r>
      <w:r>
        <w:t>«</w:t>
      </w:r>
      <w:r w:rsidRPr="00223360">
        <w:t>Курская СОШ</w:t>
      </w:r>
      <w:r>
        <w:t>»</w:t>
      </w:r>
      <w:r w:rsidRPr="00223360">
        <w:t>, Орловская ООШ.</w:t>
      </w:r>
    </w:p>
    <w:p w:rsidR="00376BAC" w:rsidRPr="00223360" w:rsidRDefault="00376BAC" w:rsidP="00944DF3">
      <w:pPr>
        <w:spacing w:after="0" w:line="240" w:lineRule="auto"/>
        <w:ind w:firstLine="560"/>
        <w:contextualSpacing/>
        <w:jc w:val="both"/>
        <w:rPr>
          <w:szCs w:val="28"/>
        </w:rPr>
      </w:pPr>
      <w:r>
        <w:t xml:space="preserve">   </w:t>
      </w:r>
      <w:r w:rsidRPr="00223360">
        <w:rPr>
          <w:szCs w:val="28"/>
        </w:rPr>
        <w:t xml:space="preserve">В ходе проверки изучены документы, наглядность по организации каникул, сайты, проведены </w:t>
      </w:r>
      <w:r w:rsidRPr="00223360">
        <w:rPr>
          <w:color w:val="000000"/>
          <w:szCs w:val="28"/>
        </w:rPr>
        <w:t xml:space="preserve">визуальное ознакомление с созданными условиями в части </w:t>
      </w:r>
      <w:r w:rsidRPr="00223360">
        <w:rPr>
          <w:bCs/>
          <w:szCs w:val="28"/>
        </w:rPr>
        <w:t>организа</w:t>
      </w:r>
      <w:r>
        <w:rPr>
          <w:bCs/>
          <w:szCs w:val="28"/>
        </w:rPr>
        <w:t xml:space="preserve">ции и проведения летних каникул </w:t>
      </w:r>
      <w:r w:rsidRPr="00223360">
        <w:rPr>
          <w:color w:val="000000"/>
          <w:szCs w:val="28"/>
        </w:rPr>
        <w:t>обучающихся</w:t>
      </w:r>
      <w:r w:rsidRPr="00223360">
        <w:rPr>
          <w:szCs w:val="28"/>
        </w:rPr>
        <w:t>, собеседования с руководителями МБОУ.</w:t>
      </w:r>
    </w:p>
    <w:p w:rsidR="00376BAC" w:rsidRDefault="00376BAC" w:rsidP="00944DF3">
      <w:pPr>
        <w:spacing w:after="0" w:line="240" w:lineRule="auto"/>
        <w:ind w:firstLine="560"/>
        <w:contextualSpacing/>
        <w:jc w:val="both"/>
      </w:pPr>
      <w:r>
        <w:t xml:space="preserve">    В остальных МБОУ</w:t>
      </w:r>
      <w:r w:rsidRPr="00223360">
        <w:t xml:space="preserve"> проанализированы оздоровление</w:t>
      </w:r>
      <w:r>
        <w:t xml:space="preserve"> и полезная  занятость учащихся.</w:t>
      </w:r>
    </w:p>
    <w:p w:rsidR="00376BAC" w:rsidRDefault="00376BAC" w:rsidP="00944DF3">
      <w:pPr>
        <w:spacing w:after="0" w:line="240" w:lineRule="auto"/>
        <w:ind w:firstLine="560"/>
        <w:contextualSpacing/>
        <w:jc w:val="both"/>
      </w:pPr>
      <w:r>
        <w:t xml:space="preserve">   </w:t>
      </w:r>
      <w:r w:rsidRPr="009C5EAE">
        <w:t>Результаты проверки показали</w:t>
      </w:r>
      <w:r>
        <w:t>, что п</w:t>
      </w:r>
      <w:r w:rsidRPr="009C5EAE">
        <w:t>риказы по организации и проведению летних каникул школьников имеются во всех образовательных учреждениях</w:t>
      </w:r>
      <w:r w:rsidRPr="00223360">
        <w:t>.</w:t>
      </w:r>
    </w:p>
    <w:p w:rsidR="00376BAC" w:rsidRPr="00223360" w:rsidRDefault="00376BAC" w:rsidP="00944DF3">
      <w:pPr>
        <w:spacing w:after="0" w:line="240" w:lineRule="auto"/>
        <w:ind w:firstLine="560"/>
        <w:contextualSpacing/>
        <w:jc w:val="both"/>
      </w:pPr>
      <w:r>
        <w:t xml:space="preserve">   Отмечена полнота</w:t>
      </w:r>
      <w:r w:rsidRPr="00223360">
        <w:t xml:space="preserve"> и грамотность приказа в МБОУ КСОШ №</w:t>
      </w:r>
      <w:r>
        <w:t xml:space="preserve"> </w:t>
      </w:r>
      <w:r w:rsidRPr="00223360">
        <w:t>4.</w:t>
      </w:r>
    </w:p>
    <w:p w:rsidR="00376BAC" w:rsidRPr="00223360" w:rsidRDefault="00376BAC" w:rsidP="00944DF3">
      <w:pPr>
        <w:spacing w:after="0" w:line="240" w:lineRule="auto"/>
        <w:ind w:firstLine="560"/>
        <w:contextualSpacing/>
        <w:jc w:val="both"/>
      </w:pPr>
      <w:r w:rsidRPr="00223360">
        <w:t xml:space="preserve">  </w:t>
      </w:r>
      <w:r>
        <w:t xml:space="preserve"> </w:t>
      </w:r>
      <w:r w:rsidRPr="00223360">
        <w:t>Планы организации летнего отдыха, оздоровления и занятости составляются во всех учреждениях, включают все формы летней занятости.</w:t>
      </w:r>
    </w:p>
    <w:p w:rsidR="00376BAC" w:rsidRDefault="00376BAC" w:rsidP="00944DF3">
      <w:pPr>
        <w:spacing w:after="0" w:line="240" w:lineRule="auto"/>
        <w:ind w:firstLine="560"/>
        <w:contextualSpacing/>
        <w:jc w:val="both"/>
      </w:pPr>
      <w:r>
        <w:t xml:space="preserve">   Программы «Лето–</w:t>
      </w:r>
      <w:r w:rsidRPr="00223360">
        <w:t>2014» реализовывались в МБОУ КСОШ №</w:t>
      </w:r>
      <w:r>
        <w:t xml:space="preserve"> </w:t>
      </w:r>
      <w:r w:rsidRPr="00223360">
        <w:t>4, №</w:t>
      </w:r>
      <w:r>
        <w:t xml:space="preserve"> </w:t>
      </w:r>
      <w:r w:rsidRPr="00223360">
        <w:t>5, Курской СОШ, Орловско</w:t>
      </w:r>
      <w:r>
        <w:t>й ООШ.</w:t>
      </w:r>
    </w:p>
    <w:p w:rsidR="00376BAC" w:rsidRPr="00223360" w:rsidRDefault="00376BAC" w:rsidP="00944DF3">
      <w:pPr>
        <w:spacing w:after="0" w:line="240" w:lineRule="auto"/>
        <w:ind w:firstLine="560"/>
        <w:contextualSpacing/>
        <w:jc w:val="both"/>
      </w:pPr>
      <w:r w:rsidRPr="00223360">
        <w:t xml:space="preserve">    Положения о проведении ДОЛ с дневным </w:t>
      </w:r>
      <w:r>
        <w:t xml:space="preserve">пребыванием, профильных смен на </w:t>
      </w:r>
      <w:r w:rsidRPr="00223360">
        <w:t>базе ДОЛ, о трудовых объединениях школьников разработаны во всех школах.</w:t>
      </w:r>
    </w:p>
    <w:p w:rsidR="00376BAC" w:rsidRPr="00223360" w:rsidRDefault="00376BAC" w:rsidP="00944DF3">
      <w:pPr>
        <w:spacing w:after="0" w:line="240" w:lineRule="auto"/>
        <w:ind w:firstLine="560"/>
        <w:contextualSpacing/>
        <w:jc w:val="both"/>
      </w:pPr>
      <w:r w:rsidRPr="00223360">
        <w:t xml:space="preserve">    Система работы по организации летней занятости, определяемая по разнообразию форм занятости, оптимальности, всесторонности, полноте в проверяемых МБОУ достаточно выстроена.</w:t>
      </w:r>
    </w:p>
    <w:p w:rsidR="00376BAC" w:rsidRPr="00223360" w:rsidRDefault="00376BAC" w:rsidP="00944DF3">
      <w:pPr>
        <w:spacing w:after="0" w:line="240" w:lineRule="auto"/>
        <w:ind w:firstLine="560"/>
        <w:contextualSpacing/>
        <w:jc w:val="both"/>
      </w:pPr>
      <w:r w:rsidRPr="00223360">
        <w:t xml:space="preserve">   </w:t>
      </w:r>
      <w:r>
        <w:t xml:space="preserve"> </w:t>
      </w:r>
      <w:r w:rsidRPr="00223360">
        <w:t xml:space="preserve">Запланированы и проведены все возможные в ОУ и  утвержденные в районе формы оздоровления в </w:t>
      </w:r>
      <w:r>
        <w:t>9 школах</w:t>
      </w:r>
      <w:r w:rsidRPr="00223360">
        <w:t>: МБОУ Кулундинская СОШ  №</w:t>
      </w:r>
      <w:r>
        <w:t xml:space="preserve"> </w:t>
      </w:r>
      <w:r w:rsidRPr="00223360">
        <w:t>1, №</w:t>
      </w:r>
      <w:r>
        <w:t xml:space="preserve"> </w:t>
      </w:r>
      <w:r w:rsidRPr="00223360">
        <w:t>3, №</w:t>
      </w:r>
      <w:r>
        <w:t xml:space="preserve"> </w:t>
      </w:r>
      <w:r w:rsidRPr="00223360">
        <w:t>5, Курская СОШ, Октябрьская СОШ, Ананьевская СОШ, Воздвиженская СОШ, Виноградовская ООШ, Троицкая ООШ. Во всех остальных запланированы и проведены или ДОЛ с дневным пребыванием, или профильные смены.</w:t>
      </w:r>
    </w:p>
    <w:p w:rsidR="00376BAC" w:rsidRPr="00223360" w:rsidRDefault="00376BAC" w:rsidP="00944DF3">
      <w:pPr>
        <w:spacing w:after="0" w:line="240" w:lineRule="auto"/>
        <w:ind w:firstLine="560"/>
        <w:contextualSpacing/>
        <w:jc w:val="both"/>
      </w:pPr>
      <w:r w:rsidRPr="00223360">
        <w:t xml:space="preserve">   </w:t>
      </w:r>
      <w:r>
        <w:t xml:space="preserve"> </w:t>
      </w:r>
      <w:r w:rsidRPr="00223360">
        <w:t xml:space="preserve">Положительно проведение оздоровительных профильных смен  в </w:t>
      </w:r>
      <w:r>
        <w:t>тех ОУ, где нет условий для ДОЛ</w:t>
      </w:r>
      <w:r w:rsidRPr="00223360">
        <w:t>: по две смены в  Орловской и   Новопетровской ООШ, Смирненской, Попасновской ООШ, ЦДТ .</w:t>
      </w:r>
    </w:p>
    <w:p w:rsidR="00376BAC" w:rsidRPr="00223360" w:rsidRDefault="00376BAC" w:rsidP="00944DF3">
      <w:pPr>
        <w:spacing w:after="0" w:line="240" w:lineRule="auto"/>
        <w:ind w:firstLine="560"/>
        <w:contextualSpacing/>
        <w:jc w:val="both"/>
      </w:pPr>
      <w:r>
        <w:t xml:space="preserve">    В</w:t>
      </w:r>
      <w:r w:rsidRPr="00223360">
        <w:t xml:space="preserve"> Курской, Октябрьской, Мирабилитской школах</w:t>
      </w:r>
      <w:r>
        <w:t xml:space="preserve">, </w:t>
      </w:r>
      <w:r w:rsidRPr="00223360">
        <w:t xml:space="preserve"> кр</w:t>
      </w:r>
      <w:r>
        <w:t>оме своих ДОЛ и профильных смен,</w:t>
      </w:r>
      <w:r w:rsidRPr="00223360">
        <w:t>проведены и районные профильные смены.</w:t>
      </w:r>
    </w:p>
    <w:p w:rsidR="00376BAC" w:rsidRDefault="00376BAC" w:rsidP="00944DF3">
      <w:pPr>
        <w:spacing w:after="0" w:line="240" w:lineRule="auto"/>
        <w:ind w:firstLine="560"/>
        <w:contextualSpacing/>
        <w:jc w:val="both"/>
      </w:pPr>
      <w:r>
        <w:t xml:space="preserve">    </w:t>
      </w:r>
      <w:r w:rsidRPr="00223360">
        <w:t>На всех</w:t>
      </w:r>
      <w:r w:rsidRPr="00FD216A">
        <w:t xml:space="preserve"> </w:t>
      </w:r>
      <w:r w:rsidRPr="00223360">
        <w:t>районных профильных сменах участвовали ребята из Кулундинских СОШ №</w:t>
      </w:r>
      <w:r>
        <w:t xml:space="preserve"> </w:t>
      </w:r>
      <w:r w:rsidRPr="00223360">
        <w:t>1, №</w:t>
      </w:r>
      <w:r>
        <w:t xml:space="preserve"> </w:t>
      </w:r>
      <w:r w:rsidRPr="00223360">
        <w:t>3, №</w:t>
      </w:r>
      <w:r>
        <w:t xml:space="preserve"> </w:t>
      </w:r>
      <w:r w:rsidRPr="00223360">
        <w:t>4, №</w:t>
      </w:r>
      <w:r>
        <w:t xml:space="preserve"> 5, Златополинской, Курской школ.</w:t>
      </w:r>
    </w:p>
    <w:p w:rsidR="00376BAC" w:rsidRPr="00223360" w:rsidRDefault="00376BAC" w:rsidP="00944DF3">
      <w:pPr>
        <w:spacing w:after="0" w:line="240" w:lineRule="auto"/>
        <w:ind w:firstLine="560"/>
        <w:contextualSpacing/>
        <w:jc w:val="both"/>
      </w:pPr>
      <w:r>
        <w:t xml:space="preserve">    Н</w:t>
      </w:r>
      <w:r w:rsidRPr="00223360">
        <w:t>а смен</w:t>
      </w:r>
      <w:r>
        <w:t xml:space="preserve">ах </w:t>
      </w:r>
      <w:r w:rsidRPr="00944DF3">
        <w:t>лидеров детских организаций</w:t>
      </w:r>
      <w:r w:rsidRPr="00223360">
        <w:t xml:space="preserve"> </w:t>
      </w:r>
      <w:r>
        <w:t>были заняты</w:t>
      </w:r>
      <w:r w:rsidRPr="00223360">
        <w:t xml:space="preserve">  79 ребят из 15 школ и 8 педагогов</w:t>
      </w:r>
      <w:r>
        <w:t xml:space="preserve">; </w:t>
      </w:r>
      <w:r w:rsidRPr="00944DF3">
        <w:t>экологов</w:t>
      </w:r>
      <w:r w:rsidRPr="00223360">
        <w:t xml:space="preserve"> -79 ребят из 15 школ и 9 педагогов</w:t>
      </w:r>
      <w:r>
        <w:t xml:space="preserve"> ; </w:t>
      </w:r>
      <w:r w:rsidRPr="00944DF3">
        <w:t>краеведов</w:t>
      </w:r>
      <w:r w:rsidRPr="00223360">
        <w:t>- 86 ребят из 12 школ и 8 педагогов</w:t>
      </w:r>
      <w:r>
        <w:t xml:space="preserve">, на </w:t>
      </w:r>
      <w:r w:rsidRPr="00944DF3">
        <w:t>турслете</w:t>
      </w:r>
      <w:r>
        <w:t xml:space="preserve"> </w:t>
      </w:r>
      <w:r w:rsidRPr="00223360">
        <w:t>- 84 школьника из 7 школ и 16 педагогов</w:t>
      </w:r>
      <w:r>
        <w:t>.</w:t>
      </w:r>
    </w:p>
    <w:p w:rsidR="00376BAC" w:rsidRDefault="00376BAC" w:rsidP="00944DF3">
      <w:pPr>
        <w:spacing w:after="0" w:line="240" w:lineRule="auto"/>
        <w:ind w:firstLine="560"/>
        <w:contextualSpacing/>
        <w:jc w:val="both"/>
      </w:pPr>
      <w:r>
        <w:t xml:space="preserve">     Не </w:t>
      </w:r>
      <w:r w:rsidRPr="00223360">
        <w:t xml:space="preserve">организовали школьников и </w:t>
      </w:r>
      <w:r>
        <w:t>педагогов на участие в сменах в 2 школах.</w:t>
      </w:r>
    </w:p>
    <w:p w:rsidR="00376BAC" w:rsidRPr="00223360" w:rsidRDefault="00376BAC" w:rsidP="00944DF3">
      <w:pPr>
        <w:spacing w:after="0" w:line="240" w:lineRule="auto"/>
        <w:ind w:firstLine="560"/>
        <w:contextualSpacing/>
        <w:jc w:val="both"/>
      </w:pPr>
      <w:r>
        <w:t xml:space="preserve">     </w:t>
      </w:r>
      <w:r w:rsidRPr="00223360">
        <w:t>В шести краевых профильных сменах участвовали 73 школьника из 8 школ</w:t>
      </w:r>
      <w:r>
        <w:t>.</w:t>
      </w:r>
    </w:p>
    <w:p w:rsidR="00376BAC" w:rsidRPr="00223360" w:rsidRDefault="00376BAC" w:rsidP="00944DF3">
      <w:pPr>
        <w:spacing w:after="0" w:line="240" w:lineRule="auto"/>
        <w:ind w:firstLine="560"/>
        <w:contextualSpacing/>
        <w:jc w:val="both"/>
        <w:rPr>
          <w:sz w:val="20"/>
          <w:szCs w:val="20"/>
        </w:rPr>
      </w:pPr>
      <w:r w:rsidRPr="00223360">
        <w:t xml:space="preserve">    </w:t>
      </w:r>
      <w:r>
        <w:t xml:space="preserve"> </w:t>
      </w:r>
      <w:r w:rsidRPr="00223360">
        <w:t xml:space="preserve">В загородных лагерях края организован отдых </w:t>
      </w:r>
      <w:r>
        <w:t>99 ребят.</w:t>
      </w:r>
      <w:r w:rsidRPr="00223360">
        <w:t xml:space="preserve"> </w:t>
      </w:r>
    </w:p>
    <w:p w:rsidR="00376BAC" w:rsidRPr="00223360" w:rsidRDefault="00376BAC" w:rsidP="00944DF3">
      <w:pPr>
        <w:spacing w:after="0" w:line="240" w:lineRule="auto"/>
        <w:ind w:firstLine="560"/>
        <w:contextualSpacing/>
        <w:jc w:val="both"/>
      </w:pPr>
      <w:r w:rsidRPr="00223360">
        <w:t xml:space="preserve">    </w:t>
      </w:r>
      <w:r>
        <w:t xml:space="preserve"> </w:t>
      </w:r>
      <w:r w:rsidRPr="00223360">
        <w:t>В акции «Летний лагерь – Территория здоровья»  участвовала только МБОУ Кулундинская СОШ №</w:t>
      </w:r>
      <w:r>
        <w:t xml:space="preserve"> </w:t>
      </w:r>
      <w:r w:rsidRPr="00223360">
        <w:t>1.</w:t>
      </w:r>
    </w:p>
    <w:p w:rsidR="00376BAC" w:rsidRPr="00223360" w:rsidRDefault="00376BAC" w:rsidP="00944DF3">
      <w:pPr>
        <w:spacing w:after="0" w:line="240" w:lineRule="auto"/>
        <w:ind w:firstLine="560"/>
        <w:contextualSpacing/>
        <w:jc w:val="both"/>
      </w:pPr>
      <w:r w:rsidRPr="00223360">
        <w:t xml:space="preserve">    </w:t>
      </w:r>
      <w:r>
        <w:t xml:space="preserve"> </w:t>
      </w:r>
      <w:r w:rsidRPr="00223360">
        <w:t xml:space="preserve">Малозатратные </w:t>
      </w:r>
      <w:r>
        <w:t>формы отдыха организовывали все</w:t>
      </w:r>
      <w:r w:rsidRPr="00223360">
        <w:t>.</w:t>
      </w:r>
      <w:r>
        <w:t xml:space="preserve"> </w:t>
      </w:r>
      <w:r w:rsidRPr="00223360">
        <w:t>Трудовой занятостью охвачены ребята всех МБОУ.</w:t>
      </w:r>
    </w:p>
    <w:p w:rsidR="00376BAC" w:rsidRPr="00223360" w:rsidRDefault="00376BAC" w:rsidP="00944DF3">
      <w:pPr>
        <w:spacing w:after="0" w:line="240" w:lineRule="auto"/>
        <w:ind w:firstLine="560"/>
        <w:contextualSpacing/>
        <w:jc w:val="both"/>
      </w:pPr>
      <w:r w:rsidRPr="00223360">
        <w:t xml:space="preserve">   </w:t>
      </w:r>
      <w:r>
        <w:t xml:space="preserve"> </w:t>
      </w:r>
      <w:r w:rsidRPr="00223360">
        <w:t>На момент посещения всех образовательных уч</w:t>
      </w:r>
      <w:bookmarkStart w:id="0" w:name="_GoBack"/>
      <w:bookmarkEnd w:id="0"/>
      <w:r w:rsidRPr="00223360">
        <w:t>реждений</w:t>
      </w:r>
      <w:r>
        <w:t>,</w:t>
      </w:r>
      <w:r w:rsidRPr="00223360">
        <w:t xml:space="preserve"> запланированные мероприятия в них проводились.</w:t>
      </w:r>
    </w:p>
    <w:p w:rsidR="00376BAC" w:rsidRPr="00223360" w:rsidRDefault="00376BAC" w:rsidP="00944DF3">
      <w:pPr>
        <w:spacing w:after="0" w:line="240" w:lineRule="auto"/>
        <w:ind w:firstLine="560"/>
        <w:contextualSpacing/>
        <w:jc w:val="both"/>
      </w:pPr>
      <w:r w:rsidRPr="00223360">
        <w:t xml:space="preserve">  </w:t>
      </w:r>
      <w:r>
        <w:t xml:space="preserve">  </w:t>
      </w:r>
      <w:r w:rsidRPr="00223360">
        <w:t xml:space="preserve">Кадры   подбираются из числа педагогических и других работников школы. Должностные инструкции для </w:t>
      </w:r>
      <w:r>
        <w:t>всех работников ДОЛ разработаны.</w:t>
      </w:r>
      <w:r w:rsidRPr="00223360">
        <w:t xml:space="preserve"> </w:t>
      </w:r>
      <w:r>
        <w:t xml:space="preserve">   </w:t>
      </w:r>
      <w:r w:rsidRPr="00223360">
        <w:t>Материально-техническая база для организации оздоровления и отдыха в проверенных учреждениях на хорош</w:t>
      </w:r>
      <w:r>
        <w:t>ем уровне.</w:t>
      </w:r>
      <w:r w:rsidRPr="00223360">
        <w:t xml:space="preserve">  </w:t>
      </w:r>
      <w:r>
        <w:t xml:space="preserve">   </w:t>
      </w:r>
      <w:r w:rsidRPr="00223360">
        <w:t>На пришкольной территории большинства учреждений оборудованы площадки для занятий учащихся летом.</w:t>
      </w:r>
    </w:p>
    <w:p w:rsidR="00376BAC" w:rsidRPr="00223360" w:rsidRDefault="00376BAC" w:rsidP="00944DF3">
      <w:pPr>
        <w:spacing w:after="0" w:line="240" w:lineRule="auto"/>
        <w:ind w:firstLine="560"/>
        <w:contextualSpacing/>
        <w:jc w:val="both"/>
      </w:pPr>
      <w:r>
        <w:t xml:space="preserve">   </w:t>
      </w:r>
      <w:r w:rsidRPr="00223360">
        <w:t>При создании системы и условий по организации и проведению летних каникул обязательно присутствует гласность.</w:t>
      </w:r>
    </w:p>
    <w:p w:rsidR="00376BAC" w:rsidRDefault="00376BAC" w:rsidP="00944DF3">
      <w:pPr>
        <w:spacing w:after="0" w:line="240" w:lineRule="auto"/>
        <w:ind w:firstLine="560"/>
        <w:contextualSpacing/>
        <w:jc w:val="both"/>
      </w:pPr>
      <w:r w:rsidRPr="00223360">
        <w:t xml:space="preserve">   </w:t>
      </w:r>
      <w:r>
        <w:t xml:space="preserve"> </w:t>
      </w:r>
      <w:r w:rsidRPr="00223360">
        <w:t>Информационные стенды для всех участников летней кампании оформляются. Достойные по содержанию и эстетическому оформлению стенды в КСОШ №</w:t>
      </w:r>
      <w:r>
        <w:t xml:space="preserve"> </w:t>
      </w:r>
      <w:r w:rsidRPr="00223360">
        <w:t xml:space="preserve">4, Курской, Октябрьской школах. </w:t>
      </w:r>
    </w:p>
    <w:p w:rsidR="00376BAC" w:rsidRPr="00223360" w:rsidRDefault="00376BAC" w:rsidP="00944DF3">
      <w:pPr>
        <w:spacing w:after="0" w:line="240" w:lineRule="auto"/>
        <w:ind w:firstLine="560"/>
        <w:contextualSpacing/>
        <w:jc w:val="both"/>
      </w:pPr>
      <w:r w:rsidRPr="00223360">
        <w:t>Телефоны доверия, экстренных служб – на стендах во всех МБОУ.</w:t>
      </w:r>
    </w:p>
    <w:p w:rsidR="00376BAC" w:rsidRPr="00A550E2" w:rsidRDefault="00376BAC" w:rsidP="00944DF3">
      <w:pPr>
        <w:spacing w:after="0" w:line="240" w:lineRule="auto"/>
        <w:ind w:firstLine="560"/>
        <w:contextualSpacing/>
        <w:jc w:val="both"/>
      </w:pPr>
      <w:r>
        <w:t xml:space="preserve">    Сайты МБОУ работали. </w:t>
      </w:r>
      <w:r w:rsidRPr="00223360">
        <w:t>Отличный сайт в Кулундинской СОШ №</w:t>
      </w:r>
      <w:r>
        <w:t xml:space="preserve"> </w:t>
      </w:r>
      <w:r w:rsidRPr="00223360">
        <w:t>3; очень хорошие по содержанию и оформлению – в Курской школе, КСОШ №</w:t>
      </w:r>
      <w:r>
        <w:t xml:space="preserve"> </w:t>
      </w:r>
      <w:r w:rsidRPr="00223360">
        <w:t>4, №</w:t>
      </w:r>
      <w:r>
        <w:t xml:space="preserve"> </w:t>
      </w:r>
      <w:r w:rsidRPr="00223360">
        <w:t>1 .</w:t>
      </w:r>
    </w:p>
    <w:p w:rsidR="00376BAC" w:rsidRDefault="00376BAC" w:rsidP="00944DF3">
      <w:pPr>
        <w:spacing w:after="0" w:line="240" w:lineRule="auto"/>
        <w:ind w:firstLine="560"/>
        <w:jc w:val="both"/>
      </w:pPr>
      <w:r w:rsidRPr="00223360">
        <w:t xml:space="preserve">  </w:t>
      </w:r>
      <w:r>
        <w:t xml:space="preserve"> </w:t>
      </w:r>
      <w:r w:rsidRPr="00223360">
        <w:t xml:space="preserve"> </w:t>
      </w:r>
      <w:r>
        <w:t xml:space="preserve"> </w:t>
      </w:r>
      <w:r w:rsidRPr="00223360">
        <w:t>Уровень ответственности всех участников образовательного процесса в части организации и проведения летних каникул достаточно высок.</w:t>
      </w:r>
    </w:p>
    <w:p w:rsidR="00376BAC" w:rsidRPr="00223360" w:rsidRDefault="00376BAC" w:rsidP="00944DF3">
      <w:pPr>
        <w:spacing w:after="0" w:line="240" w:lineRule="auto"/>
        <w:ind w:firstLine="560"/>
        <w:jc w:val="both"/>
      </w:pPr>
      <w:r>
        <w:t xml:space="preserve">      </w:t>
      </w:r>
      <w:r w:rsidRPr="00223360">
        <w:t>В МБОУ КСОШ №</w:t>
      </w:r>
      <w:r>
        <w:t xml:space="preserve"> </w:t>
      </w:r>
      <w:r w:rsidRPr="00223360">
        <w:t>4, Кулундинская СОШ №</w:t>
      </w:r>
      <w:r>
        <w:t xml:space="preserve"> </w:t>
      </w:r>
      <w:r w:rsidRPr="00223360">
        <w:t xml:space="preserve">1, </w:t>
      </w:r>
      <w:r>
        <w:t>«</w:t>
      </w:r>
      <w:r w:rsidRPr="00223360">
        <w:t>Кулундинская СОШ №</w:t>
      </w:r>
      <w:r>
        <w:t xml:space="preserve"> </w:t>
      </w:r>
      <w:r w:rsidRPr="00223360">
        <w:t>3</w:t>
      </w:r>
      <w:r>
        <w:t>»</w:t>
      </w:r>
      <w:r w:rsidRPr="00223360">
        <w:t>, КСОШ №</w:t>
      </w:r>
      <w:r>
        <w:t xml:space="preserve"> </w:t>
      </w:r>
      <w:r w:rsidRPr="00223360">
        <w:t xml:space="preserve">5, </w:t>
      </w:r>
      <w:r>
        <w:t>«</w:t>
      </w:r>
      <w:r w:rsidRPr="00223360">
        <w:t>Курская СОШ</w:t>
      </w:r>
      <w:r>
        <w:t>»</w:t>
      </w:r>
      <w:r w:rsidRPr="00223360">
        <w:t xml:space="preserve"> создана эффективная система, направленная на повышение качества оказанных услуг в части организации и проведения летнего отдыха, оздоровления и занятости учащихся.    </w:t>
      </w:r>
    </w:p>
    <w:p w:rsidR="00376BAC" w:rsidRPr="00FD216A" w:rsidRDefault="00376BAC" w:rsidP="00944DF3">
      <w:pPr>
        <w:spacing w:after="0" w:line="240" w:lineRule="auto"/>
        <w:ind w:firstLine="560"/>
        <w:jc w:val="both"/>
      </w:pPr>
      <w:r>
        <w:t xml:space="preserve">     </w:t>
      </w:r>
      <w:r w:rsidRPr="00EA0374">
        <w:rPr>
          <w:szCs w:val="28"/>
        </w:rPr>
        <w:t xml:space="preserve">По результатам проверки  </w:t>
      </w:r>
      <w:r>
        <w:rPr>
          <w:szCs w:val="28"/>
        </w:rPr>
        <w:t xml:space="preserve">на имя руководителей школ </w:t>
      </w:r>
      <w:r w:rsidRPr="00EA0374">
        <w:rPr>
          <w:szCs w:val="28"/>
        </w:rPr>
        <w:t>направлена справк</w:t>
      </w:r>
      <w:r>
        <w:rPr>
          <w:szCs w:val="28"/>
        </w:rPr>
        <w:t xml:space="preserve">а  об </w:t>
      </w:r>
      <w:r w:rsidRPr="00EA0374">
        <w:rPr>
          <w:szCs w:val="28"/>
        </w:rPr>
        <w:t>устранении замечаний, на базе комитета проведено совещание с руководителями образовательных учреждений района.</w:t>
      </w:r>
    </w:p>
    <w:p w:rsidR="00376BAC" w:rsidRPr="009C5EAE" w:rsidRDefault="00376BAC" w:rsidP="009C5EAE">
      <w:pPr>
        <w:jc w:val="both"/>
      </w:pPr>
    </w:p>
    <w:sectPr w:rsidR="00376BAC" w:rsidRPr="009C5EAE" w:rsidSect="0047777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BAC" w:rsidRDefault="00376BAC" w:rsidP="00223360">
      <w:pPr>
        <w:spacing w:after="0" w:line="240" w:lineRule="auto"/>
      </w:pPr>
      <w:r>
        <w:separator/>
      </w:r>
    </w:p>
  </w:endnote>
  <w:endnote w:type="continuationSeparator" w:id="1">
    <w:p w:rsidR="00376BAC" w:rsidRDefault="00376BAC" w:rsidP="0022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BAC" w:rsidRDefault="00376BAC" w:rsidP="00223360">
      <w:pPr>
        <w:spacing w:after="0" w:line="240" w:lineRule="auto"/>
      </w:pPr>
      <w:r>
        <w:separator/>
      </w:r>
    </w:p>
  </w:footnote>
  <w:footnote w:type="continuationSeparator" w:id="1">
    <w:p w:rsidR="00376BAC" w:rsidRDefault="00376BAC" w:rsidP="00223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43D"/>
    <w:rsid w:val="00001D02"/>
    <w:rsid w:val="00013B08"/>
    <w:rsid w:val="0004710A"/>
    <w:rsid w:val="00072BE5"/>
    <w:rsid w:val="000A484F"/>
    <w:rsid w:val="000E559D"/>
    <w:rsid w:val="00120F83"/>
    <w:rsid w:val="0015340D"/>
    <w:rsid w:val="00154E16"/>
    <w:rsid w:val="0019077F"/>
    <w:rsid w:val="00197DA6"/>
    <w:rsid w:val="00223360"/>
    <w:rsid w:val="00225F5F"/>
    <w:rsid w:val="00227D54"/>
    <w:rsid w:val="00271400"/>
    <w:rsid w:val="00272679"/>
    <w:rsid w:val="00280F61"/>
    <w:rsid w:val="002B4402"/>
    <w:rsid w:val="002B4B28"/>
    <w:rsid w:val="002B6015"/>
    <w:rsid w:val="002D14E5"/>
    <w:rsid w:val="002E64CA"/>
    <w:rsid w:val="00316990"/>
    <w:rsid w:val="00344AD2"/>
    <w:rsid w:val="0034582E"/>
    <w:rsid w:val="00376BAC"/>
    <w:rsid w:val="003A02F2"/>
    <w:rsid w:val="003B437C"/>
    <w:rsid w:val="003F02E4"/>
    <w:rsid w:val="00411416"/>
    <w:rsid w:val="00411FBB"/>
    <w:rsid w:val="004221D2"/>
    <w:rsid w:val="00433647"/>
    <w:rsid w:val="00444121"/>
    <w:rsid w:val="0045562A"/>
    <w:rsid w:val="0046297F"/>
    <w:rsid w:val="00476A49"/>
    <w:rsid w:val="0047777A"/>
    <w:rsid w:val="00492FA1"/>
    <w:rsid w:val="004A0516"/>
    <w:rsid w:val="004A17AD"/>
    <w:rsid w:val="004A7E8D"/>
    <w:rsid w:val="004B6290"/>
    <w:rsid w:val="004C3ED0"/>
    <w:rsid w:val="004C54EA"/>
    <w:rsid w:val="0050018A"/>
    <w:rsid w:val="00546F4B"/>
    <w:rsid w:val="0055283A"/>
    <w:rsid w:val="0059301D"/>
    <w:rsid w:val="00623AE3"/>
    <w:rsid w:val="006B40D7"/>
    <w:rsid w:val="006D1E77"/>
    <w:rsid w:val="006F1D9A"/>
    <w:rsid w:val="00710E56"/>
    <w:rsid w:val="0071154F"/>
    <w:rsid w:val="007619DA"/>
    <w:rsid w:val="007A1698"/>
    <w:rsid w:val="007A7BE4"/>
    <w:rsid w:val="007B0A27"/>
    <w:rsid w:val="007B37FA"/>
    <w:rsid w:val="007B4FB3"/>
    <w:rsid w:val="007C7E73"/>
    <w:rsid w:val="007D445D"/>
    <w:rsid w:val="007F0E1F"/>
    <w:rsid w:val="0084037F"/>
    <w:rsid w:val="00850491"/>
    <w:rsid w:val="00872784"/>
    <w:rsid w:val="008A30B6"/>
    <w:rsid w:val="008C6D47"/>
    <w:rsid w:val="008E5F16"/>
    <w:rsid w:val="00944DF3"/>
    <w:rsid w:val="00960A7D"/>
    <w:rsid w:val="00964667"/>
    <w:rsid w:val="0098140F"/>
    <w:rsid w:val="00983EE9"/>
    <w:rsid w:val="009C3595"/>
    <w:rsid w:val="009C5EAE"/>
    <w:rsid w:val="00A27724"/>
    <w:rsid w:val="00A37626"/>
    <w:rsid w:val="00A500A9"/>
    <w:rsid w:val="00A550E2"/>
    <w:rsid w:val="00A77B71"/>
    <w:rsid w:val="00A9143D"/>
    <w:rsid w:val="00AA707D"/>
    <w:rsid w:val="00AE1A79"/>
    <w:rsid w:val="00B006AD"/>
    <w:rsid w:val="00B241DB"/>
    <w:rsid w:val="00B70D73"/>
    <w:rsid w:val="00B75EE3"/>
    <w:rsid w:val="00B75F7A"/>
    <w:rsid w:val="00B934DC"/>
    <w:rsid w:val="00B97373"/>
    <w:rsid w:val="00BB203E"/>
    <w:rsid w:val="00BC106F"/>
    <w:rsid w:val="00BE22B2"/>
    <w:rsid w:val="00BE5475"/>
    <w:rsid w:val="00C0075C"/>
    <w:rsid w:val="00C15DDB"/>
    <w:rsid w:val="00C3493E"/>
    <w:rsid w:val="00C3667D"/>
    <w:rsid w:val="00C41842"/>
    <w:rsid w:val="00C87C9F"/>
    <w:rsid w:val="00CC1E3A"/>
    <w:rsid w:val="00CD000D"/>
    <w:rsid w:val="00CE04A1"/>
    <w:rsid w:val="00CE531F"/>
    <w:rsid w:val="00D000F5"/>
    <w:rsid w:val="00D06CA2"/>
    <w:rsid w:val="00D1410B"/>
    <w:rsid w:val="00D7212F"/>
    <w:rsid w:val="00DC0A87"/>
    <w:rsid w:val="00DE3DA6"/>
    <w:rsid w:val="00E11B73"/>
    <w:rsid w:val="00E47BEE"/>
    <w:rsid w:val="00E85080"/>
    <w:rsid w:val="00E948F6"/>
    <w:rsid w:val="00E96044"/>
    <w:rsid w:val="00EA0374"/>
    <w:rsid w:val="00EA3079"/>
    <w:rsid w:val="00EA366D"/>
    <w:rsid w:val="00EB246E"/>
    <w:rsid w:val="00ED56CB"/>
    <w:rsid w:val="00F17ED6"/>
    <w:rsid w:val="00F2292C"/>
    <w:rsid w:val="00F30206"/>
    <w:rsid w:val="00F33431"/>
    <w:rsid w:val="00F468CC"/>
    <w:rsid w:val="00F77E12"/>
    <w:rsid w:val="00F94F05"/>
    <w:rsid w:val="00FB0064"/>
    <w:rsid w:val="00FC3DBC"/>
    <w:rsid w:val="00FD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0D7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27D54"/>
    <w:rPr>
      <w:rFonts w:ascii="Calibri" w:eastAsia="Times New Roman" w:hAnsi="Calibri"/>
      <w:lang w:eastAsia="en-US"/>
    </w:rPr>
  </w:style>
  <w:style w:type="paragraph" w:styleId="Header">
    <w:name w:val="header"/>
    <w:basedOn w:val="Normal"/>
    <w:link w:val="HeaderChar"/>
    <w:uiPriority w:val="99"/>
    <w:rsid w:val="00223360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3360"/>
    <w:rPr>
      <w:rFonts w:cs="Times New Roman"/>
      <w:sz w:val="28"/>
    </w:rPr>
  </w:style>
  <w:style w:type="paragraph" w:styleId="Footer">
    <w:name w:val="footer"/>
    <w:basedOn w:val="Normal"/>
    <w:link w:val="FooterChar"/>
    <w:uiPriority w:val="99"/>
    <w:rsid w:val="00223360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3360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415</TotalTime>
  <Pages>2</Pages>
  <Words>658</Words>
  <Characters>3752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user</cp:lastModifiedBy>
  <cp:revision>11</cp:revision>
  <dcterms:created xsi:type="dcterms:W3CDTF">2014-09-17T07:15:00Z</dcterms:created>
  <dcterms:modified xsi:type="dcterms:W3CDTF">2015-03-11T03:57:00Z</dcterms:modified>
</cp:coreProperties>
</file>